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CBC3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384AADB7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23F70FF6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582C18F9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2EC6E2AC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5F2267FF" w14:textId="15AE25D0" w:rsidR="004263EB" w:rsidRDefault="00152681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21.12.2023</w:t>
      </w:r>
    </w:p>
    <w:p w14:paraId="45FC9819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0663D798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3F5293E6" w14:textId="0EED3DEC" w:rsidR="007E37D1" w:rsidRPr="00E146BB" w:rsidRDefault="007E37D1" w:rsidP="00DC6C96">
      <w:pPr>
        <w:pStyle w:val="3"/>
        <w:jc w:val="left"/>
        <w:rPr>
          <w:b w:val="0"/>
          <w:sz w:val="20"/>
          <w:szCs w:val="20"/>
          <w:lang w:val="uk-UA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152681">
        <w:rPr>
          <w:b w:val="0"/>
          <w:sz w:val="20"/>
          <w:szCs w:val="20"/>
          <w:u w:val="single"/>
          <w:lang w:val="en-US"/>
        </w:rPr>
        <w:t xml:space="preserve"> </w:t>
      </w:r>
      <w:r w:rsidR="00E146BB">
        <w:rPr>
          <w:b w:val="0"/>
          <w:sz w:val="20"/>
          <w:szCs w:val="20"/>
          <w:u w:val="single"/>
          <w:lang w:val="uk-UA"/>
        </w:rPr>
        <w:t>11-19</w:t>
      </w:r>
    </w:p>
    <w:p w14:paraId="5E00A270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59649241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2D26F22A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BB337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4A24FD0B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142"/>
        <w:gridCol w:w="2646"/>
        <w:gridCol w:w="184"/>
        <w:gridCol w:w="4208"/>
      </w:tblGrid>
      <w:tr w:rsidR="00DC6C96" w14:paraId="3DCF089C" w14:textId="77777777" w:rsidTr="00E146BB"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0C59EE" w14:textId="2DC4CFC8" w:rsidR="00DC6C96" w:rsidRPr="00DF42E6" w:rsidRDefault="00152681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E2A526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68AA7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621F6F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5C950E" w14:textId="7E6AF663" w:rsidR="00DC6C96" w:rsidRPr="00DF42E6" w:rsidRDefault="00152681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Ковбас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Галина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Несторiвна</w:t>
            </w:r>
            <w:proofErr w:type="spellEnd"/>
          </w:p>
        </w:tc>
      </w:tr>
      <w:tr w:rsidR="00DC6C96" w14:paraId="12203312" w14:textId="77777777" w:rsidTr="00E146BB">
        <w:tc>
          <w:tcPr>
            <w:tcW w:w="261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A304C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6BB578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79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D789C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8E578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7FC8B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3B592B9D" w14:textId="77777777" w:rsidTr="00E146BB">
        <w:tc>
          <w:tcPr>
            <w:tcW w:w="987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53F375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47AFB901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66EAEE1D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542FCBA9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DC4B2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7C67668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4FAEB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7C3AF21E" w14:textId="5AA6DAB1" w:rsidR="00DC6C96" w:rsidRPr="00DF42E6" w:rsidRDefault="0015268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Iвано-Франкiвське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виробничо-торгiвельне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швейне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пiдприємство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Галичина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14:paraId="64E33BF9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D62097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22AD13F4" w14:textId="5644F633" w:rsidR="00DC6C96" w:rsidRPr="00DF42E6" w:rsidRDefault="0015268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201900F6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0B278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704B9ED3" w14:textId="20B9AC8E" w:rsidR="00D42FB5" w:rsidRPr="00DF42E6" w:rsidRDefault="00152681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76019 </w:t>
            </w:r>
            <w:proofErr w:type="spellStart"/>
            <w:r>
              <w:rPr>
                <w:sz w:val="20"/>
                <w:szCs w:val="20"/>
                <w:lang w:val="uk-UA"/>
              </w:rPr>
              <w:t>м.Iвано-Франкiвськ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вул.Галицька,87</w:t>
            </w:r>
          </w:p>
        </w:tc>
      </w:tr>
      <w:tr w:rsidR="00DC6C96" w14:paraId="09BC8B6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69E07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02296962" w14:textId="2FBB4904" w:rsidR="00DC6C96" w:rsidRPr="00DF42E6" w:rsidRDefault="0015268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05502462</w:t>
            </w:r>
          </w:p>
        </w:tc>
      </w:tr>
      <w:tr w:rsidR="00DC6C96" w14:paraId="7E37693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3BB340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0A5872C3" w14:textId="1CDA8210" w:rsidR="00DC6C96" w:rsidRPr="00DF42E6" w:rsidRDefault="0015268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(0342) 78-53-43 (0342) 78-52-65</w:t>
            </w:r>
          </w:p>
        </w:tc>
      </w:tr>
      <w:tr w:rsidR="00DC6C96" w14:paraId="7A3D9E2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CD0272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09E390FB" w14:textId="26D0D8AA" w:rsidR="00DC6C96" w:rsidRPr="00DF42E6" w:rsidRDefault="0015268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shvejna87@ukr.net</w:t>
            </w:r>
          </w:p>
        </w:tc>
      </w:tr>
      <w:tr w:rsidR="00531337" w14:paraId="495CF01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A6956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3093E2F1" w14:textId="77777777" w:rsidR="00152681" w:rsidRDefault="0015268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2F2D0A85" w14:textId="77777777" w:rsidR="00152681" w:rsidRDefault="0015268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13B81A39" w14:textId="77777777" w:rsidR="00152681" w:rsidRDefault="0015268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43D7D040" w14:textId="18D2C910" w:rsidR="00531337" w:rsidRPr="009A60E3" w:rsidRDefault="0015268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14:paraId="7B221B0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1E63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1DA467D7" w14:textId="77777777" w:rsidR="00152681" w:rsidRDefault="0015268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255C5975" w14:textId="77777777" w:rsidR="00152681" w:rsidRDefault="0015268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5E6B64BB" w14:textId="77777777" w:rsidR="00152681" w:rsidRDefault="00152681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14617DC1" w14:textId="59043EDC" w:rsidR="00C86AFD" w:rsidRPr="00C86AFD" w:rsidRDefault="00152681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77378788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66737AB6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2857706F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3D8107E6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2"/>
        <w:gridCol w:w="5403"/>
        <w:gridCol w:w="1526"/>
      </w:tblGrid>
      <w:tr w:rsidR="001714DF" w:rsidRPr="00DF42E6" w14:paraId="51B71464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18D787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1108C5" w14:textId="79AE1FEF" w:rsidR="001714DF" w:rsidRPr="00DF42E6" w:rsidRDefault="00152681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galychyna-vtshp.pat.ua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8A4649" w14:textId="6EDFAAF3" w:rsidR="001714DF" w:rsidRPr="00DF42E6" w:rsidRDefault="00152681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22.12.2023</w:t>
            </w:r>
          </w:p>
        </w:tc>
      </w:tr>
      <w:tr w:rsidR="001714DF" w:rsidRPr="00DF42E6" w14:paraId="6A6FA8F9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96312B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92D97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2786D425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5648F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6573DB2B" w14:textId="77777777" w:rsidR="00183EAD" w:rsidRDefault="00183EAD" w:rsidP="00C86AFD">
      <w:pPr>
        <w:rPr>
          <w:lang w:val="en-US"/>
        </w:rPr>
        <w:sectPr w:rsidR="00183EAD" w:rsidSect="00152681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183EAD" w:rsidRPr="00183EAD" w14:paraId="69244D46" w14:textId="77777777" w:rsidTr="00A63E33">
        <w:trPr>
          <w:trHeight w:val="440"/>
          <w:tblCellSpacing w:w="22" w:type="dxa"/>
        </w:trPr>
        <w:tc>
          <w:tcPr>
            <w:tcW w:w="4931" w:type="pct"/>
          </w:tcPr>
          <w:p w14:paraId="28ABFD61" w14:textId="77777777" w:rsidR="00183EAD" w:rsidRPr="00183EAD" w:rsidRDefault="00183EAD" w:rsidP="00183EAD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183EAD">
              <w:rPr>
                <w:sz w:val="20"/>
                <w:szCs w:val="20"/>
              </w:rPr>
              <w:t xml:space="preserve"> 6</w:t>
            </w:r>
            <w:r w:rsidRPr="00183EAD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183EAD">
              <w:rPr>
                <w:sz w:val="20"/>
                <w:szCs w:val="20"/>
              </w:rPr>
              <w:t>Положення</w:t>
            </w:r>
            <w:proofErr w:type="spellEnd"/>
            <w:r w:rsidRPr="00183EAD">
              <w:rPr>
                <w:sz w:val="20"/>
                <w:szCs w:val="20"/>
              </w:rPr>
              <w:t xml:space="preserve"> про </w:t>
            </w:r>
            <w:proofErr w:type="spellStart"/>
            <w:r w:rsidRPr="00183EAD">
              <w:rPr>
                <w:sz w:val="20"/>
                <w:szCs w:val="20"/>
              </w:rPr>
              <w:t>розкриття</w:t>
            </w:r>
            <w:proofErr w:type="spellEnd"/>
            <w:r w:rsidRPr="00183EAD">
              <w:rPr>
                <w:sz w:val="20"/>
                <w:szCs w:val="20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</w:rPr>
              <w:t>інформації</w:t>
            </w:r>
            <w:proofErr w:type="spellEnd"/>
            <w:r w:rsidRPr="00183EAD">
              <w:rPr>
                <w:sz w:val="20"/>
                <w:szCs w:val="20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</w:rPr>
              <w:t>емітентами</w:t>
            </w:r>
            <w:proofErr w:type="spellEnd"/>
            <w:r w:rsidRPr="00183EAD">
              <w:rPr>
                <w:sz w:val="20"/>
                <w:szCs w:val="20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</w:rPr>
              <w:t>цінних</w:t>
            </w:r>
            <w:proofErr w:type="spellEnd"/>
            <w:r w:rsidRPr="00183EAD">
              <w:rPr>
                <w:sz w:val="20"/>
                <w:szCs w:val="20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</w:rPr>
              <w:t>паперів</w:t>
            </w:r>
            <w:proofErr w:type="spellEnd"/>
            <w:r w:rsidRPr="00183EAD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183EAD">
              <w:rPr>
                <w:sz w:val="20"/>
                <w:szCs w:val="20"/>
              </w:rPr>
              <w:t>пу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183EAD">
              <w:rPr>
                <w:sz w:val="20"/>
                <w:szCs w:val="20"/>
                <w:lang w:val="uk-UA"/>
              </w:rPr>
              <w:t>пу</w:t>
            </w:r>
            <w:r w:rsidRPr="00183EAD">
              <w:rPr>
                <w:sz w:val="20"/>
                <w:szCs w:val="20"/>
              </w:rPr>
              <w:t>нкт</w:t>
            </w:r>
            <w:proofErr w:type="spellEnd"/>
            <w:r w:rsidRPr="00183EAD">
              <w:rPr>
                <w:sz w:val="20"/>
                <w:szCs w:val="20"/>
              </w:rPr>
              <w:t xml:space="preserve"> 7 </w:t>
            </w:r>
            <w:proofErr w:type="spellStart"/>
            <w:r w:rsidRPr="00183EAD">
              <w:rPr>
                <w:sz w:val="20"/>
                <w:szCs w:val="20"/>
              </w:rPr>
              <w:t>глави</w:t>
            </w:r>
            <w:proofErr w:type="spellEnd"/>
            <w:r w:rsidRPr="00183EAD">
              <w:rPr>
                <w:sz w:val="20"/>
                <w:szCs w:val="20"/>
              </w:rPr>
              <w:t xml:space="preserve"> 1 </w:t>
            </w:r>
            <w:proofErr w:type="spellStart"/>
            <w:r w:rsidRPr="00183EAD">
              <w:rPr>
                <w:sz w:val="20"/>
                <w:szCs w:val="20"/>
              </w:rPr>
              <w:t>розділу</w:t>
            </w:r>
            <w:proofErr w:type="spellEnd"/>
            <w:r w:rsidRPr="00183EAD">
              <w:rPr>
                <w:sz w:val="20"/>
                <w:szCs w:val="20"/>
              </w:rPr>
              <w:t xml:space="preserve"> III)</w:t>
            </w:r>
          </w:p>
        </w:tc>
      </w:tr>
    </w:tbl>
    <w:p w14:paraId="30B56ADF" w14:textId="77777777" w:rsidR="00183EAD" w:rsidRPr="00183EAD" w:rsidRDefault="00183EAD" w:rsidP="00E146BB">
      <w:pPr>
        <w:ind w:left="4956"/>
        <w:jc w:val="both"/>
        <w:rPr>
          <w:b/>
          <w:lang w:val="uk-UA"/>
        </w:rPr>
      </w:pPr>
      <w:r w:rsidRPr="00183EAD">
        <w:rPr>
          <w:sz w:val="20"/>
          <w:szCs w:val="20"/>
          <w:lang w:val="uk-UA"/>
        </w:rPr>
        <w:br w:type="textWrapping" w:clear="all"/>
      </w:r>
      <w:r w:rsidRPr="00183EAD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080"/>
        <w:gridCol w:w="2910"/>
        <w:gridCol w:w="4198"/>
        <w:gridCol w:w="2682"/>
        <w:gridCol w:w="2540"/>
      </w:tblGrid>
      <w:tr w:rsidR="00183EAD" w:rsidRPr="00183EAD" w14:paraId="12D1D9C5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1AAD4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183EAD">
              <w:rPr>
                <w:b/>
                <w:sz w:val="20"/>
                <w:szCs w:val="20"/>
              </w:rPr>
              <w:t>вчинення</w:t>
            </w:r>
            <w:proofErr w:type="spellEnd"/>
            <w:r w:rsidRPr="00183E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EAD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35B3D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FECEE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14206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EB8AC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183EA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183EA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183EAD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F65D2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183EAD" w:rsidRPr="00183EAD" w14:paraId="33D4C090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C220D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30B23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F2351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ABFF4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2D233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6D136" w14:textId="77777777" w:rsidR="00183EAD" w:rsidRPr="00183EAD" w:rsidRDefault="00183EAD" w:rsidP="00E146B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183EAD" w:rsidRPr="00183EAD" w14:paraId="451E03AF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C13C8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F8D5E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EFAFB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F52FD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Зарiцький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Богдан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Тимофiйович</w:t>
            </w:r>
            <w:proofErr w:type="spellEnd"/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F8BA7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D540B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3.14050</w:t>
            </w:r>
          </w:p>
        </w:tc>
      </w:tr>
      <w:tr w:rsidR="00183EAD" w:rsidRPr="00183EAD" w14:paraId="7157BA1D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03AAD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3B709B9E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BDE60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09DEDBD3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45A3E40D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припинено повноваження Голови Наглядової ради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Зарiцького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Богдана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Тимофiйовича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. Перебував на посаді з 20.04.2017 р. Володіє часткою в статутному капіталі емітента - 3.14050%.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183EAD" w:rsidRPr="00183EAD" w14:paraId="79AF344A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ECE85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5A127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43108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9CDE9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Зарiцький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Олег Богданович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D1A7F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E2C1D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83EAD" w:rsidRPr="00183EAD" w14:paraId="36FD436E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6007B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0E513902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09726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70834B84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77F5086D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припинено повноваження Члена Наглядової ради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Зарiцького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Олега Богдановича. Перебував на посаді з 20.04.2017 р. Часткою в статутному капіталі емітента - не володіє.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183EAD" w:rsidRPr="00183EAD" w14:paraId="0B56074D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4BB7F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9D2B4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4F585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BB6A6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Галанджiй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Борис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Андрiйович</w:t>
            </w:r>
            <w:proofErr w:type="spellEnd"/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AD526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FDA4A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83EAD" w:rsidRPr="00183EAD" w14:paraId="30740125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2D435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453713BA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CC713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1B4E0D8E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1C6AB88F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припинено повноваження Члена Наглядової ради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Галанджiя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Бориса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Андрiйовича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. Перебував на посаді з 20.04.2017 р. Часткою в статутному капіталі емітента - не володіє.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183EAD" w:rsidRPr="00183EAD" w14:paraId="146C3E3B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C8EE0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20C14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639E6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81633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Зарiцький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Вiталiй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Богданович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8A713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E6A2E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83EAD" w:rsidRPr="00183EAD" w14:paraId="5A2781F8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C16E8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1C95A13B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1F012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lastRenderedPageBreak/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1D53A860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2D6F2971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припинено повноваження Члена Наглядової ради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Зарiцького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Вiталiя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Богдановича. Перебував на посаді з 20.04.2017 р. Часткою в статутному капіталі емітента - не володіє.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183EAD" w:rsidRPr="00183EAD" w14:paraId="4B87A51B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70B5B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B815E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ECECA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FD47A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Пасiчняк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Ярослав Михайлович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735E6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B6968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83EAD" w:rsidRPr="00183EAD" w14:paraId="7E25A0A8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5CCFC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6541DDC0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14751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5469B2AF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75F8CF9E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припинено повноваження Члена Наглядової ради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Пасiчняка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Ярослава Михайловича. Перебував на посаді з 20.04.2017 р. Часткою в статутному капіталі емітента - не володіє.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183EAD" w:rsidRPr="00183EAD" w14:paraId="4A68351D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50A9C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4BFD1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F70CC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6FA9B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 xml:space="preserve">Ковбас Галина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Несторiвна</w:t>
            </w:r>
            <w:proofErr w:type="spellEnd"/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8E481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2D453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0.00039</w:t>
            </w:r>
          </w:p>
        </w:tc>
      </w:tr>
      <w:tr w:rsidR="00183EAD" w:rsidRPr="00183EAD" w14:paraId="667F0711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A85E3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738E8A39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EFA75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351B27D5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6DD3DB3C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звільнено з посади Голови правління Ковбас Галину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Несторiвну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. Перебувала на посаді з 08.06.2023 р. Володіє часткою в статутному капіталі емітента - 0.00039% 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183EAD" w:rsidRPr="00183EAD" w14:paraId="3770838B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9AF9B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2B3BD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618C1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 xml:space="preserve">Перший заступник Голови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правлiння</w:t>
            </w:r>
            <w:proofErr w:type="spellEnd"/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05557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Бернадин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Людмила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Iванiвна</w:t>
            </w:r>
            <w:proofErr w:type="spellEnd"/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6D167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C64B6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0.00446</w:t>
            </w:r>
          </w:p>
        </w:tc>
      </w:tr>
      <w:tr w:rsidR="00183EAD" w:rsidRPr="00183EAD" w14:paraId="48BC827F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334C6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7276F280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711A4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759C6956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0C820142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звільнено з посади Першого заступника Голови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Бернадин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Людмилу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Iванiвну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. Перебувала на посаді з 08.06.2023 р. Володіє часткою в статутному капіталі емітента - 0.00446% 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183EAD" w:rsidRPr="00183EAD" w14:paraId="2828D725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21B2C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95ECB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67C99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>, головний бухгалтер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6ADF4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 xml:space="preserve">Данилюк Ольга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Михайлiвна</w:t>
            </w:r>
            <w:proofErr w:type="spellEnd"/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C6891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4777D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0.00113</w:t>
            </w:r>
          </w:p>
        </w:tc>
      </w:tr>
      <w:tr w:rsidR="00183EAD" w:rsidRPr="00183EAD" w14:paraId="40AD5D11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26D06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2DB86CB5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81F81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5F3D78E5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5453CBA5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lastRenderedPageBreak/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звільнено з посади Члена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, головного бухгалтера Данилюк Ольги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Михайлiвни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. Перебувала на посаді з 08.06.2023 р. Володіє часткою в статутному капіталі емітента - 0.00113% 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183EAD" w:rsidRPr="00183EAD" w14:paraId="5ACA6748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F2796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lastRenderedPageBreak/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E5214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F7FAA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171A8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Остащук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Марiя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Василiвна</w:t>
            </w:r>
            <w:proofErr w:type="spellEnd"/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1E5C9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95339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83EAD" w:rsidRPr="00183EAD" w14:paraId="043646B8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90A21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777D1E28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3B332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0D3E6167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2D2B76E6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припинено повноваження Голови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Остащук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Марiї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Василiвни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. Перебувала на посаді з 20.04.2017 р. Часткою в статутному капіталі емітента - не володіє.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зв'язку з ліквідацією Ревізійної комісії Товариства.</w:t>
            </w:r>
          </w:p>
        </w:tc>
      </w:tr>
      <w:tr w:rsidR="00183EAD" w:rsidRPr="00183EAD" w14:paraId="383FDF61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AE51C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43152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501F0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8244A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Найдич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Марта Миколаївна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4E507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31596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0.00020</w:t>
            </w:r>
          </w:p>
        </w:tc>
      </w:tr>
      <w:tr w:rsidR="00183EAD" w:rsidRPr="00183EAD" w14:paraId="34FFBBA6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95572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73D0205D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EA2D9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7F4A4CF9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6077ED1B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припинено повноваження Члена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Найдич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Марти Миколаївни. Перебувала на посаді з 20.04.2017 р. Володіє часткою в статутному капіталі емітента - 0.00020% 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зв'язку з ліквідацією Ревізійної комісії Товариства.</w:t>
            </w:r>
          </w:p>
        </w:tc>
      </w:tr>
      <w:tr w:rsidR="00183EAD" w:rsidRPr="00183EAD" w14:paraId="6423426B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67DC8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42E02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5E017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 xml:space="preserve">Член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комiсiї</w:t>
            </w:r>
            <w:proofErr w:type="spellEnd"/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29245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 xml:space="preserve">Ковбасюк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Володимирович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23895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18BF6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83EAD" w:rsidRPr="00183EAD" w14:paraId="25DFA9AB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7EBD9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530DBC99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CC3B0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1D6C041E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53E6A9D2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припинено повноваження Члена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ревiзiйної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комiсiї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Ковбасюка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Сергiя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Володимировича. Перебував на посаді з 20.04.2017 р. Часткою в статутному капіталі емітента - не володіє.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зв'язку з ліквідацією Ревізійної комісії Товариства.</w:t>
            </w:r>
          </w:p>
        </w:tc>
      </w:tr>
      <w:tr w:rsidR="00183EAD" w:rsidRPr="00183EAD" w14:paraId="268BB180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91538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FE4CD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9760D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Невиконавчий директор ради директорів Товариства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28193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Заріцький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Богдан Тимофійович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1CEBA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485BE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3.14050</w:t>
            </w:r>
          </w:p>
        </w:tc>
      </w:tr>
      <w:tr w:rsidR="00183EAD" w:rsidRPr="00183EAD" w14:paraId="2A67865E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54F7E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6B9177D8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A85B6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23086E7C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15835CF2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lastRenderedPageBreak/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обрано на  посаду Невиконавчого директора ради директорів Товариства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Заріцького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Богдана Тимофійовича. Посадова особа є акціонером Товариства та володіє часткою в статутному капіталі емітента - 3.14050% .   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, на який обрано особу - 3 роки , інші посади, які обіймала ця особа за останні 5 років -  Голова Наглядової ради ПрАТ "ВТШП "Галичина".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183EAD" w:rsidRPr="00183EAD" w14:paraId="14A6DB87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F81B2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lastRenderedPageBreak/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F569D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AB3C8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Невиконавчий директор ради директорів Товариства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FC4F6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Заріцький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Олег Богданович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4123E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CBE8B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83EAD" w:rsidRPr="00183EAD" w14:paraId="23DFF737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07546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4EB3156D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BCB53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5F5420E4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397EC0B1" w14:textId="2368B580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обрано на  посаду Невиконавчого директора ради директорів Товариства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Заріцького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Олега Богдановича. Посадова особа  акціями Товариства не володіє а є </w:t>
            </w:r>
            <w:r w:rsidR="005B55FD">
              <w:rPr>
                <w:sz w:val="20"/>
                <w:szCs w:val="20"/>
                <w:lang w:val="uk-UA"/>
              </w:rPr>
              <w:t>п</w:t>
            </w:r>
            <w:r w:rsidRPr="00183EAD">
              <w:rPr>
                <w:sz w:val="20"/>
                <w:szCs w:val="20"/>
                <w:lang w:val="uk-UA"/>
              </w:rPr>
              <w:t xml:space="preserve">редставником акціонера ТОВ "Гал-МК" (Код ЄДРПОУ 34624271), якому належить 36,6785 %  від Статутного капіталу Товариства.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, на який обрано особу - 3 роки , інші посади, які обіймала ця особа за останні 5 років - Директор ТОВ "Гал-МК", Член Наглядової ради ПрАТ "ВТШП "Галичина".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183EAD" w:rsidRPr="00183EAD" w14:paraId="0117A490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9C93E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A36C6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42F4F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Невиконавчий директор ради директорів Товариства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7BA66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Заріцький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Віталій Богданович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6A695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17F90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83EAD" w:rsidRPr="00183EAD" w14:paraId="37DB30EC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0D580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250918E2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42AB3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26C6CF8C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34150261" w14:textId="21610E2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обрано на  посаду Невиконавчого директора ради директорів Товариства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Заріцького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Віталія Богдановича. Посадова особа  акціями Товариства не володіє а є </w:t>
            </w:r>
            <w:r w:rsidR="005B55FD">
              <w:rPr>
                <w:sz w:val="20"/>
                <w:szCs w:val="20"/>
                <w:lang w:val="uk-UA"/>
              </w:rPr>
              <w:t>п</w:t>
            </w:r>
            <w:r w:rsidRPr="00183EAD">
              <w:rPr>
                <w:sz w:val="20"/>
                <w:szCs w:val="20"/>
                <w:lang w:val="uk-UA"/>
              </w:rPr>
              <w:t>редставником акціонера ТзОВ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Прикарпаттрейд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-Інвест" (Код ЄДРПОУ 34844637), якому належить 48,897959 %  від Статутного капіталу Товариства.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, на який обрано особу - 3 роки , інші посади, які обіймала ця особа за останні 5 років - Директор ТОВ "Гал-МК", Член Наглядової ради ПрАТ "ВТШП "Галичина".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  <w:tr w:rsidR="00183EAD" w:rsidRPr="00183EAD" w14:paraId="063AE85B" w14:textId="77777777" w:rsidTr="00A63E33"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C612D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8FBB4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CE1A2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Виконавчий директор ради директорів Товариства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8FB5D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Ковбас Галина Несторівна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FEDC2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1168C" w14:textId="77777777" w:rsidR="00183EAD" w:rsidRPr="00183EAD" w:rsidRDefault="00183EAD" w:rsidP="00E146BB">
            <w:pPr>
              <w:jc w:val="center"/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0.00039</w:t>
            </w:r>
          </w:p>
        </w:tc>
      </w:tr>
      <w:tr w:rsidR="00183EAD" w:rsidRPr="00183EAD" w14:paraId="579CACD1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0A954" w14:textId="77777777" w:rsidR="00183EAD" w:rsidRPr="00183EAD" w:rsidRDefault="00183EAD" w:rsidP="00E146BB">
            <w:pPr>
              <w:rPr>
                <w:b/>
                <w:sz w:val="20"/>
                <w:szCs w:val="20"/>
                <w:lang w:val="uk-UA"/>
              </w:rPr>
            </w:pPr>
            <w:r w:rsidRPr="00183EAD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83EAD" w:rsidRPr="00183EAD" w14:paraId="202EF85E" w14:textId="77777777" w:rsidTr="00A63E3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EBBB2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Загальні збори акціонерів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Код ЄДРПОУ 05502462 (далі - Товариство) проведено дистанційно 14 грудня 2023 р., дата проведення підрахунку голосів та складання протоколу про підсумки голосування: 20 грудня 2023 р.  </w:t>
            </w:r>
          </w:p>
          <w:p w14:paraId="54937979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r w:rsidRPr="00183EAD">
              <w:rPr>
                <w:sz w:val="20"/>
                <w:szCs w:val="20"/>
                <w:lang w:val="uk-UA"/>
              </w:rPr>
              <w:t>Відповідно до  п.111 розділу ХVIІІ "Протокол про підсумки голосування" Порядку скликання та проведення дистанційних загальних зборів акціонерів, затвердженого Рішенням НКЦПФР 06.03.2023 № 236,  рішення загальних зборів вважається прийнятим з моменту складання протоколу про підсумки голосування.</w:t>
            </w:r>
          </w:p>
          <w:p w14:paraId="38A800AE" w14:textId="77777777" w:rsidR="00183EAD" w:rsidRPr="00183EAD" w:rsidRDefault="00183EAD" w:rsidP="00E146BB">
            <w:pPr>
              <w:rPr>
                <w:sz w:val="20"/>
                <w:szCs w:val="20"/>
                <w:lang w:val="uk-UA"/>
              </w:rPr>
            </w:pPr>
            <w:proofErr w:type="spellStart"/>
            <w:r w:rsidRPr="00183EAD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 Загальних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ПРИВАТНОГО АКЦІОНЕРНОГО ТОВАРИСТВА "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Iвано-Франкiвське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виробничо-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торгiвельне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швейне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пiдприємство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"Галичина" обрано на  посаду Виконавчого директора ради директорів Товариства Ковбас Галину Несторівну. Посадова особа є акціонером Товариства та володіє часткою в статутному капіталі емітента - 0,00039% .   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, на який обрано особу - 3 роки , інші посади, які обіймала ця особа за останні 5 років -  Голова правління ПРАТ "ВТШП "Галичина". Особа непогашеної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злочини не має.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: прийняття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183EAD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183EAD">
              <w:rPr>
                <w:sz w:val="20"/>
                <w:szCs w:val="20"/>
                <w:lang w:val="uk-UA"/>
              </w:rPr>
              <w:t xml:space="preserve"> Товариства.</w:t>
            </w:r>
          </w:p>
        </w:tc>
      </w:tr>
    </w:tbl>
    <w:p w14:paraId="44FAE9DE" w14:textId="77777777" w:rsidR="00183EAD" w:rsidRPr="00183EAD" w:rsidRDefault="00183EAD" w:rsidP="00E146BB">
      <w:pPr>
        <w:rPr>
          <w:lang w:val="en-US"/>
        </w:rPr>
      </w:pPr>
    </w:p>
    <w:p w14:paraId="58B24F5E" w14:textId="79DF9C7B" w:rsidR="003C4C1A" w:rsidRPr="00D32FDE" w:rsidRDefault="00183EAD" w:rsidP="00E146BB">
      <w:r w:rsidRPr="00183EAD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183EAD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183EA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83EAD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183EAD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183EAD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183EA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83EAD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183EAD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183EAD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183EAD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183EAD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183EA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83EAD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183EA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83EAD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183EAD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83EAD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183EAD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183EAD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183EAD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sectPr w:rsidR="003C4C1A" w:rsidRPr="00D32FDE" w:rsidSect="00E146BB">
      <w:pgSz w:w="16838" w:h="11906" w:orient="landscape" w:code="9"/>
      <w:pgMar w:top="709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81"/>
    <w:rsid w:val="00020BCB"/>
    <w:rsid w:val="00152681"/>
    <w:rsid w:val="001714DF"/>
    <w:rsid w:val="00183EAD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5B55FD"/>
    <w:rsid w:val="00673462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32FDE"/>
    <w:rsid w:val="00D42B2D"/>
    <w:rsid w:val="00D42FB5"/>
    <w:rsid w:val="00DC6C96"/>
    <w:rsid w:val="00DF42E6"/>
    <w:rsid w:val="00E146BB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125C2"/>
  <w15:chartTrackingRefBased/>
  <w15:docId w15:val="{FD6E4D07-67A6-4D1F-9153-5D524E37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%20&#1044;&#1048;&#1057;&#1050;\&#1060;&#1030;&#1053;&#1055;&#1054;&#1056;&#1058;%20&#1054;&#1057;&#1054;&#1041;&#105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5</Pages>
  <Words>14432</Words>
  <Characters>8227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Титульний аркуш</vt:lpstr>
      <vt:lpstr>                                          Титульний аркуш</vt:lpstr>
    </vt:vector>
  </TitlesOfParts>
  <Company>Reanimator Extreme Edition</Company>
  <LinksUpToDate>false</LinksUpToDate>
  <CharactersWithSpaces>22614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Natalia Savytska</dc:creator>
  <cp:keywords/>
  <cp:lastModifiedBy>Natalia Savytska</cp:lastModifiedBy>
  <cp:revision>2</cp:revision>
  <cp:lastPrinted>2023-12-22T07:42:00Z</cp:lastPrinted>
  <dcterms:created xsi:type="dcterms:W3CDTF">2023-12-22T07:52:00Z</dcterms:created>
  <dcterms:modified xsi:type="dcterms:W3CDTF">2023-12-22T07:52:00Z</dcterms:modified>
</cp:coreProperties>
</file>