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2A08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1FA25D6F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32E72DB6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69D17668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23B86513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4B90597E" w14:textId="7A05278A" w:rsidR="004263EB" w:rsidRDefault="00DE7A71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03.01.2024</w:t>
      </w:r>
    </w:p>
    <w:p w14:paraId="7BC60751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7713B8BE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4AA336DA" w14:textId="29D59771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DE7A71">
        <w:rPr>
          <w:b w:val="0"/>
          <w:sz w:val="20"/>
          <w:szCs w:val="20"/>
          <w:u w:val="single"/>
          <w:lang w:val="en-US"/>
        </w:rPr>
        <w:t>11-10</w:t>
      </w:r>
    </w:p>
    <w:p w14:paraId="727C1D56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1E7E6BC6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5FC1E31B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94466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2C326BEF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142"/>
        <w:gridCol w:w="1687"/>
        <w:gridCol w:w="185"/>
        <w:gridCol w:w="4261"/>
      </w:tblGrid>
      <w:tr w:rsidR="00DC6C96" w14:paraId="66CC13F7" w14:textId="77777777" w:rsidTr="00F012A0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638399" w14:textId="4891BB64" w:rsidR="00DC6C96" w:rsidRPr="00DF42E6" w:rsidRDefault="00DE7A71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</w:t>
            </w:r>
            <w:proofErr w:type="spellEnd"/>
            <w:r w:rsidR="00F012A0">
              <w:rPr>
                <w:color w:val="000000"/>
                <w:sz w:val="20"/>
                <w:szCs w:val="20"/>
                <w:lang w:val="uk-UA"/>
              </w:rPr>
              <w:t>ний виконавчий директор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BC3AE7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2CA435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45B7F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56F39A" w14:textId="12153488" w:rsidR="00DC6C96" w:rsidRPr="00DF42E6" w:rsidRDefault="00DE7A71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Ковбас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Галина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Несторiвна</w:t>
            </w:r>
            <w:proofErr w:type="spellEnd"/>
          </w:p>
        </w:tc>
      </w:tr>
      <w:tr w:rsidR="00DC6C96" w14:paraId="00209002" w14:textId="77777777" w:rsidTr="00F012A0">
        <w:tc>
          <w:tcPr>
            <w:tcW w:w="3604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26CD56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A03794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112B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B7CA54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9B5D0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724B2EDD" w14:textId="77777777" w:rsidTr="00F012A0">
        <w:tc>
          <w:tcPr>
            <w:tcW w:w="987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414CFA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7033121F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4951BB03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55B5E910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803D20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5EEF73E8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BAEEFE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246F5A7F" w14:textId="0673D96C" w:rsidR="00DC6C96" w:rsidRPr="00DF42E6" w:rsidRDefault="00DE7A7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Iвано-Франкiвське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виробничо-торгiвельне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швейне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пiдприємство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Галичина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14:paraId="07EE58B4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3E66D9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2BFC44F6" w14:textId="3DBB6E86" w:rsidR="00DC6C96" w:rsidRPr="00DF42E6" w:rsidRDefault="00DE7A7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6BA4598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CDA1DE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34C7AF7F" w14:textId="4F1A5069" w:rsidR="00D42FB5" w:rsidRPr="00DF42E6" w:rsidRDefault="00DE7A71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76019 </w:t>
            </w:r>
            <w:proofErr w:type="spellStart"/>
            <w:r>
              <w:rPr>
                <w:sz w:val="20"/>
                <w:szCs w:val="20"/>
                <w:lang w:val="uk-UA"/>
              </w:rPr>
              <w:t>м.Iвано-Франкiвськ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вул.Галицька,87</w:t>
            </w:r>
          </w:p>
        </w:tc>
      </w:tr>
      <w:tr w:rsidR="00DC6C96" w14:paraId="56BA2A4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0C5BD4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442B932E" w14:textId="409758D9" w:rsidR="00DC6C96" w:rsidRPr="00DF42E6" w:rsidRDefault="00DE7A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05502462</w:t>
            </w:r>
          </w:p>
        </w:tc>
      </w:tr>
      <w:tr w:rsidR="00DC6C96" w14:paraId="5424DC2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47BBF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443C30B1" w14:textId="6A3DB3CC" w:rsidR="00DC6C96" w:rsidRPr="00DF42E6" w:rsidRDefault="00DE7A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(0342) 78-53-43 (0342) 78-52-65</w:t>
            </w:r>
          </w:p>
        </w:tc>
      </w:tr>
      <w:tr w:rsidR="00DC6C96" w14:paraId="0ADF8CC0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DB20F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7F44BBA4" w14:textId="71FB743B" w:rsidR="00DC6C96" w:rsidRPr="00DF42E6" w:rsidRDefault="00DE7A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shvejna87@ukr.net</w:t>
            </w:r>
          </w:p>
        </w:tc>
      </w:tr>
      <w:tr w:rsidR="00531337" w14:paraId="0C34B47A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75321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6D1629BC" w14:textId="77777777" w:rsidR="00DE7A71" w:rsidRDefault="00DE7A7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2F50CCEF" w14:textId="77777777" w:rsidR="00DE7A71" w:rsidRDefault="00DE7A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3647577E" w14:textId="77777777" w:rsidR="00DE7A71" w:rsidRDefault="00DE7A7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28ACE75D" w14:textId="69F43EB5" w:rsidR="00531337" w:rsidRPr="009A60E3" w:rsidRDefault="00DE7A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14:paraId="1999225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FC700E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6EECA3FB" w14:textId="77777777" w:rsidR="00DE7A71" w:rsidRDefault="00DE7A7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68741132" w14:textId="77777777" w:rsidR="00DE7A71" w:rsidRDefault="00DE7A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5CAD40D0" w14:textId="77777777" w:rsidR="00DE7A71" w:rsidRDefault="00DE7A7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5B63AAB7" w14:textId="7D9C5BA7" w:rsidR="00C86AFD" w:rsidRPr="00C86AFD" w:rsidRDefault="00DE7A7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32C02751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22C67696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10B12B91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77E104AE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6D0215BB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E7D9175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1EDEE" w14:textId="5AE03E46" w:rsidR="001714DF" w:rsidRPr="00DF42E6" w:rsidRDefault="00DE7A71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galychyna-vtshp.pat.ua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16E52" w14:textId="15BC75F0" w:rsidR="001714DF" w:rsidRPr="00DF42E6" w:rsidRDefault="00DE7A71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03.01.2024</w:t>
            </w:r>
          </w:p>
        </w:tc>
      </w:tr>
      <w:tr w:rsidR="001714DF" w:rsidRPr="00DF42E6" w14:paraId="60F6EA67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08A4E4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AA7F57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59E41581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19DB18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0073AE44" w14:textId="77777777" w:rsidR="00D318FB" w:rsidRDefault="00D318FB" w:rsidP="00C86AFD">
      <w:pPr>
        <w:rPr>
          <w:lang w:val="en-US"/>
        </w:rPr>
        <w:sectPr w:rsidR="00D318FB" w:rsidSect="00DE7A71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D318FB" w:rsidRPr="00D318FB" w14:paraId="6C526AB6" w14:textId="77777777" w:rsidTr="001418F5">
        <w:trPr>
          <w:trHeight w:val="440"/>
          <w:tblCellSpacing w:w="22" w:type="dxa"/>
        </w:trPr>
        <w:tc>
          <w:tcPr>
            <w:tcW w:w="4931" w:type="pct"/>
          </w:tcPr>
          <w:p w14:paraId="70F118D4" w14:textId="77777777" w:rsidR="00D318FB" w:rsidRPr="00D318FB" w:rsidRDefault="00D318FB" w:rsidP="00D318FB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D318FB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D318FB">
              <w:rPr>
                <w:sz w:val="20"/>
                <w:szCs w:val="20"/>
              </w:rPr>
              <w:t xml:space="preserve"> 6</w:t>
            </w:r>
            <w:r w:rsidRPr="00D318FB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D318FB">
              <w:rPr>
                <w:sz w:val="20"/>
                <w:szCs w:val="20"/>
              </w:rPr>
              <w:t>Положення</w:t>
            </w:r>
            <w:proofErr w:type="spellEnd"/>
            <w:r w:rsidRPr="00D318FB">
              <w:rPr>
                <w:sz w:val="20"/>
                <w:szCs w:val="20"/>
              </w:rPr>
              <w:t xml:space="preserve"> про </w:t>
            </w:r>
            <w:proofErr w:type="spellStart"/>
            <w:r w:rsidRPr="00D318FB">
              <w:rPr>
                <w:sz w:val="20"/>
                <w:szCs w:val="20"/>
              </w:rPr>
              <w:t>розкриття</w:t>
            </w:r>
            <w:proofErr w:type="spellEnd"/>
            <w:r w:rsidRPr="00D318FB">
              <w:rPr>
                <w:sz w:val="20"/>
                <w:szCs w:val="20"/>
              </w:rPr>
              <w:t xml:space="preserve"> </w:t>
            </w:r>
            <w:proofErr w:type="spellStart"/>
            <w:r w:rsidRPr="00D318FB">
              <w:rPr>
                <w:sz w:val="20"/>
                <w:szCs w:val="20"/>
              </w:rPr>
              <w:t>інформації</w:t>
            </w:r>
            <w:proofErr w:type="spellEnd"/>
            <w:r w:rsidRPr="00D318FB">
              <w:rPr>
                <w:sz w:val="20"/>
                <w:szCs w:val="20"/>
              </w:rPr>
              <w:t xml:space="preserve"> </w:t>
            </w:r>
            <w:proofErr w:type="spellStart"/>
            <w:r w:rsidRPr="00D318FB">
              <w:rPr>
                <w:sz w:val="20"/>
                <w:szCs w:val="20"/>
              </w:rPr>
              <w:t>емітентами</w:t>
            </w:r>
            <w:proofErr w:type="spellEnd"/>
            <w:r w:rsidRPr="00D318FB">
              <w:rPr>
                <w:sz w:val="20"/>
                <w:szCs w:val="20"/>
              </w:rPr>
              <w:t xml:space="preserve"> </w:t>
            </w:r>
            <w:proofErr w:type="spellStart"/>
            <w:r w:rsidRPr="00D318FB">
              <w:rPr>
                <w:sz w:val="20"/>
                <w:szCs w:val="20"/>
              </w:rPr>
              <w:t>цінних</w:t>
            </w:r>
            <w:proofErr w:type="spellEnd"/>
            <w:r w:rsidRPr="00D318FB">
              <w:rPr>
                <w:sz w:val="20"/>
                <w:szCs w:val="20"/>
              </w:rPr>
              <w:t xml:space="preserve"> </w:t>
            </w:r>
            <w:proofErr w:type="spellStart"/>
            <w:r w:rsidRPr="00D318FB">
              <w:rPr>
                <w:sz w:val="20"/>
                <w:szCs w:val="20"/>
              </w:rPr>
              <w:t>паперів</w:t>
            </w:r>
            <w:proofErr w:type="spellEnd"/>
            <w:r w:rsidRPr="00D318FB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D318FB">
              <w:rPr>
                <w:sz w:val="20"/>
                <w:szCs w:val="20"/>
              </w:rPr>
              <w:t>пу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D318FB">
              <w:rPr>
                <w:sz w:val="20"/>
                <w:szCs w:val="20"/>
                <w:lang w:val="uk-UA"/>
              </w:rPr>
              <w:t>пу</w:t>
            </w:r>
            <w:r w:rsidRPr="00D318FB">
              <w:rPr>
                <w:sz w:val="20"/>
                <w:szCs w:val="20"/>
              </w:rPr>
              <w:t>нкт</w:t>
            </w:r>
            <w:proofErr w:type="spellEnd"/>
            <w:r w:rsidRPr="00D318FB">
              <w:rPr>
                <w:sz w:val="20"/>
                <w:szCs w:val="20"/>
              </w:rPr>
              <w:t xml:space="preserve"> 7 </w:t>
            </w:r>
            <w:proofErr w:type="spellStart"/>
            <w:r w:rsidRPr="00D318FB">
              <w:rPr>
                <w:sz w:val="20"/>
                <w:szCs w:val="20"/>
              </w:rPr>
              <w:t>глави</w:t>
            </w:r>
            <w:proofErr w:type="spellEnd"/>
            <w:r w:rsidRPr="00D318FB">
              <w:rPr>
                <w:sz w:val="20"/>
                <w:szCs w:val="20"/>
              </w:rPr>
              <w:t xml:space="preserve"> 1 </w:t>
            </w:r>
            <w:proofErr w:type="spellStart"/>
            <w:r w:rsidRPr="00D318FB">
              <w:rPr>
                <w:sz w:val="20"/>
                <w:szCs w:val="20"/>
              </w:rPr>
              <w:t>розділу</w:t>
            </w:r>
            <w:proofErr w:type="spellEnd"/>
            <w:r w:rsidRPr="00D318FB">
              <w:rPr>
                <w:sz w:val="20"/>
                <w:szCs w:val="20"/>
              </w:rPr>
              <w:t xml:space="preserve"> III)</w:t>
            </w:r>
          </w:p>
        </w:tc>
      </w:tr>
    </w:tbl>
    <w:p w14:paraId="30D4AA80" w14:textId="77777777" w:rsidR="00D318FB" w:rsidRPr="00D318FB" w:rsidRDefault="00D318FB" w:rsidP="00D318FB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D318FB">
        <w:rPr>
          <w:sz w:val="20"/>
          <w:szCs w:val="20"/>
          <w:lang w:val="uk-UA"/>
        </w:rPr>
        <w:br w:type="textWrapping" w:clear="all"/>
      </w:r>
      <w:r w:rsidRPr="00D318FB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980"/>
        <w:gridCol w:w="2810"/>
        <w:gridCol w:w="4098"/>
        <w:gridCol w:w="2582"/>
        <w:gridCol w:w="2440"/>
      </w:tblGrid>
      <w:tr w:rsidR="00D318FB" w:rsidRPr="00D318FB" w14:paraId="18EBD2E5" w14:textId="77777777" w:rsidTr="001418F5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DB701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D318FB">
              <w:rPr>
                <w:b/>
                <w:sz w:val="20"/>
                <w:szCs w:val="20"/>
              </w:rPr>
              <w:t>вчинення</w:t>
            </w:r>
            <w:proofErr w:type="spellEnd"/>
            <w:r w:rsidRPr="00D318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8FB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29EA4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CEE64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252FD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67386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D318FB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D318FB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D318FB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D318FB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ABDB0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D318FB" w:rsidRPr="00D318FB" w14:paraId="49C9FD08" w14:textId="77777777" w:rsidTr="001418F5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65962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FD54C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6B681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429EF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9A311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1BCEF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D318FB" w:rsidRPr="00D318FB" w14:paraId="35D729B0" w14:textId="77777777" w:rsidTr="001418F5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CFE6F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02.01.2024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9E30E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87E27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Голова ради директорів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C97D9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318FB">
              <w:rPr>
                <w:sz w:val="20"/>
                <w:szCs w:val="20"/>
                <w:lang w:val="uk-UA"/>
              </w:rPr>
              <w:t>Заріцький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Богдан Тимофійович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A5F6F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C0C0C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3.14050</w:t>
            </w:r>
          </w:p>
        </w:tc>
      </w:tr>
      <w:tr w:rsidR="00D318FB" w:rsidRPr="00D318FB" w14:paraId="7E4BAA09" w14:textId="77777777" w:rsidTr="001418F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70C32" w14:textId="77777777" w:rsidR="00D318FB" w:rsidRPr="00D318FB" w:rsidRDefault="00D318FB" w:rsidP="00D318F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318FB" w:rsidRPr="00D318FB" w14:paraId="6A539B46" w14:textId="77777777" w:rsidTr="001418F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70D3C" w14:textId="77777777" w:rsidR="00D318FB" w:rsidRPr="00D318FB" w:rsidRDefault="00D318FB" w:rsidP="00D318F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Засіданням ради директорів ПРИВАТНОГО АКЦІОНЕРНОГО ТОВАРИСТВА "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Протокол без № від 02.01.2024 р. обрано на посаду Голови ради директорів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Заріцького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Богдана Тимофійовича. Посадова особа є акціонером Товариства та володіє часткою в статутному капіталі емітента - 3.14050% .   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, на який обрано особу - 3 роки , інші посади, які обіймала ця особа за останні 5 років -  Голова Наглядової ради ПрАТ "ВТШП "Галичина". Особа непогашеної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D318FB" w:rsidRPr="00D318FB" w14:paraId="6B9F42DB" w14:textId="77777777" w:rsidTr="001418F5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8BC86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02.01.2024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53054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BE393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Головний виконавчий директор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66F2B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Ковбас Галина Несторівна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3ACA0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22E19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0.00039</w:t>
            </w:r>
          </w:p>
        </w:tc>
      </w:tr>
      <w:tr w:rsidR="00D318FB" w:rsidRPr="00D318FB" w14:paraId="16F927DA" w14:textId="77777777" w:rsidTr="001418F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4BA3A" w14:textId="77777777" w:rsidR="00D318FB" w:rsidRPr="00D318FB" w:rsidRDefault="00D318FB" w:rsidP="00D318F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318FB" w:rsidRPr="00D318FB" w14:paraId="4CC3A8DA" w14:textId="77777777" w:rsidTr="001418F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A956F" w14:textId="77777777" w:rsidR="00D318FB" w:rsidRPr="00D318FB" w:rsidRDefault="00D318FB" w:rsidP="00D318F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Засіданням ради директорів ПРИВАТНОГО АКЦІОНЕРНОГО ТОВАРИСТВА "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Протокол без № від 02.01.2024 р. обрано на посаду Головного виконавчого директора Ковбас Галину Несторівну. Посадова особа є акціонером Товариства та володіє часткою в статутному капіталі емітента - 0,00039% .   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, на який обрано особу - 3 роки , інші посади, які обіймала ця особа за останні 5 років -  Голова правління ПРАТ "ВТШП "Галичина". Особа непогашеної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D318FB" w:rsidRPr="00D318FB" w14:paraId="0B1E2803" w14:textId="77777777" w:rsidTr="001418F5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191D5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02.01.2024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45BAA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D66F2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Корпоративний секретар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311C1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318FB">
              <w:rPr>
                <w:sz w:val="20"/>
                <w:szCs w:val="20"/>
                <w:lang w:val="uk-UA"/>
              </w:rPr>
              <w:t>Пасiчняк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Ярослав Михайлович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CE9A9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CDC5A" w14:textId="77777777" w:rsidR="00D318FB" w:rsidRPr="00D318FB" w:rsidRDefault="00D318FB" w:rsidP="00D318F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D318FB" w:rsidRPr="00D318FB" w14:paraId="3B8E9924" w14:textId="77777777" w:rsidTr="001418F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1C13A" w14:textId="77777777" w:rsidR="00D318FB" w:rsidRPr="00D318FB" w:rsidRDefault="00D318FB" w:rsidP="00D318F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D318F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D318FB" w:rsidRPr="00D318FB" w14:paraId="54AC7A10" w14:textId="77777777" w:rsidTr="001418F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5C4D1" w14:textId="77777777" w:rsidR="00D318FB" w:rsidRPr="00D318FB" w:rsidRDefault="00D318FB" w:rsidP="00D318F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318FB">
              <w:rPr>
                <w:sz w:val="20"/>
                <w:szCs w:val="20"/>
                <w:lang w:val="uk-UA"/>
              </w:rPr>
              <w:t>Засіданням ради директорів ПРИВАТНОГО АКЦІОНЕРНОГО ТОВАРИСТВА "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Протокол без № від 02.01.2024 р. призначено на посаду Корпоративного секретаря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Пасiчняка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Ярослава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Михайловича.Посадова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особа  акціями Товариства не володіє.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>, на який обрано особу - до прийняття рішення Радою директорів, інші посади, які обіймала ця особа за останні 5 років - Директор ТзОВ "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Прикарпаттрейд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-Інвест" (Код ЄДРПОУ 34844637). Особа непогашеної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D318FB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D318FB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</w:tbl>
    <w:p w14:paraId="77D3A67A" w14:textId="77777777" w:rsidR="00D318FB" w:rsidRPr="00D318FB" w:rsidRDefault="00D318FB" w:rsidP="00D318FB">
      <w:pPr>
        <w:rPr>
          <w:lang w:val="en-US"/>
        </w:rPr>
      </w:pPr>
    </w:p>
    <w:p w14:paraId="0DA6A164" w14:textId="77777777" w:rsidR="00D318FB" w:rsidRPr="00D318FB" w:rsidRDefault="00D318FB" w:rsidP="00D318FB">
      <w:r w:rsidRPr="00D318FB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D318FB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D318F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18FB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D318FB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D318FB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D318F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18FB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D318FB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D318FB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D318FB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D318FB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D318F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18FB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D318F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18FB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D318F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318FB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D318FB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D318FB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D318FB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14:paraId="7B8B6494" w14:textId="77777777" w:rsidR="003C4C1A" w:rsidRDefault="003C4C1A" w:rsidP="00C86AFD">
      <w:pPr>
        <w:rPr>
          <w:lang w:val="en-US"/>
        </w:rPr>
      </w:pPr>
    </w:p>
    <w:sectPr w:rsidR="003C4C1A" w:rsidSect="00D318FB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71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318FB"/>
    <w:rsid w:val="00D42B2D"/>
    <w:rsid w:val="00D42FB5"/>
    <w:rsid w:val="00DC6C96"/>
    <w:rsid w:val="00DE7A71"/>
    <w:rsid w:val="00DF42E6"/>
    <w:rsid w:val="00E209DB"/>
    <w:rsid w:val="00F0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9286D"/>
  <w15:chartTrackingRefBased/>
  <w15:docId w15:val="{6762A824-DDE1-43FE-BD27-7E1EEF29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%20&#1044;&#1048;&#1057;&#1050;\&#1060;&#1030;&#1053;&#1055;&#1054;&#1056;&#1058;%20&#1054;&#1057;&#1054;&#1041;&#105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3600</Words>
  <Characters>2053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Natalia Savytska</dc:creator>
  <cp:keywords/>
  <cp:lastModifiedBy>Natalia Savytska</cp:lastModifiedBy>
  <cp:revision>2</cp:revision>
  <cp:lastPrinted>2013-07-11T13:29:00Z</cp:lastPrinted>
  <dcterms:created xsi:type="dcterms:W3CDTF">2024-01-03T15:22:00Z</dcterms:created>
  <dcterms:modified xsi:type="dcterms:W3CDTF">2024-01-03T15:22:00Z</dcterms:modified>
</cp:coreProperties>
</file>